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7C02" w14:textId="76C38FC8" w:rsidR="00100DD3" w:rsidRDefault="00970E45" w:rsidP="008A63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1" layoutInCell="1" allowOverlap="1" wp14:anchorId="476FD77A" wp14:editId="397E4986">
                <wp:simplePos x="0" y="0"/>
                <wp:positionH relativeFrom="page">
                  <wp:posOffset>176530</wp:posOffset>
                </wp:positionH>
                <wp:positionV relativeFrom="page">
                  <wp:posOffset>7893685</wp:posOffset>
                </wp:positionV>
                <wp:extent cx="1930400" cy="516255"/>
                <wp:effectExtent l="0" t="0" r="0" b="0"/>
                <wp:wrapNone/>
                <wp:docPr id="1241747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18518" w14:textId="10CA0372" w:rsidR="00970E45" w:rsidRPr="00970E45" w:rsidRDefault="00970E45" w:rsidP="00970E45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Driver’s License</w:t>
                            </w:r>
                          </w:p>
                          <w:p w14:paraId="7CEBA270" w14:textId="7D990D03" w:rsidR="00970E45" w:rsidRPr="00970E45" w:rsidRDefault="00970E45" w:rsidP="00970E4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auto"/>
                                <w:lang w:val="en-ZA"/>
                              </w:rPr>
                            </w:pPr>
                            <w:r>
                              <w:rPr>
                                <w:color w:val="auto"/>
                                <w:lang w:val="en-ZA"/>
                              </w:rPr>
                              <w:t>Code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FD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621.55pt;width:152pt;height:40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" filled="f" stroked="f">
                <v:textbox>
                  <w:txbxContent>
                    <w:p w14:paraId="2CD18518" w14:textId="10CA0372" w:rsidR="00970E45" w:rsidRPr="00970E45" w:rsidRDefault="00970E45" w:rsidP="00970E45">
                      <w:pPr>
                        <w:pStyle w:val="Heading2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Driver’s License</w:t>
                      </w:r>
                    </w:p>
                    <w:p w14:paraId="7CEBA270" w14:textId="7D990D03" w:rsidR="00970E45" w:rsidRPr="00970E45" w:rsidRDefault="00970E45" w:rsidP="00970E4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auto"/>
                          <w:lang w:val="en-ZA"/>
                        </w:rPr>
                      </w:pPr>
                      <w:r>
                        <w:rPr>
                          <w:color w:val="auto"/>
                          <w:lang w:val="en-ZA"/>
                        </w:rPr>
                        <w:t>Code 8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1" layoutInCell="1" allowOverlap="1" wp14:anchorId="4E77E588" wp14:editId="3CD76F53">
                <wp:simplePos x="0" y="0"/>
                <wp:positionH relativeFrom="page">
                  <wp:posOffset>185420</wp:posOffset>
                </wp:positionH>
                <wp:positionV relativeFrom="page">
                  <wp:posOffset>7352030</wp:posOffset>
                </wp:positionV>
                <wp:extent cx="1930400" cy="516255"/>
                <wp:effectExtent l="0" t="0" r="0" b="0"/>
                <wp:wrapNone/>
                <wp:docPr id="1451735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FDAB" w14:textId="6CC3B257" w:rsidR="00970E45" w:rsidRPr="00970E45" w:rsidRDefault="00970E45" w:rsidP="00970E45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Languages</w:t>
                            </w:r>
                          </w:p>
                          <w:p w14:paraId="11D3C3DD" w14:textId="71B777E2" w:rsidR="00970E45" w:rsidRPr="00970E45" w:rsidRDefault="00970E45" w:rsidP="00970E4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auto"/>
                                <w:lang w:val="en-ZA"/>
                              </w:rPr>
                            </w:pPr>
                            <w:r>
                              <w:rPr>
                                <w:color w:val="auto"/>
                                <w:lang w:val="en-ZA"/>
                              </w:rPr>
                              <w:t>English/isiXhosa/Afrikaans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E588" id="_x0000_s1027" type="#_x0000_t202" style="position:absolute;left:0;text-align:left;margin-left:14.6pt;margin-top:578.9pt;width:152pt;height:40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" filled="f" stroked="f">
                <v:textbox>
                  <w:txbxContent>
                    <w:p w14:paraId="2256FDAB" w14:textId="6CC3B257" w:rsidR="00970E45" w:rsidRPr="00970E45" w:rsidRDefault="00970E45" w:rsidP="00970E45">
                      <w:pPr>
                        <w:pStyle w:val="Heading2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Languages</w:t>
                      </w:r>
                    </w:p>
                    <w:p w14:paraId="11D3C3DD" w14:textId="71B777E2" w:rsidR="00970E45" w:rsidRPr="00970E45" w:rsidRDefault="00970E45" w:rsidP="00970E4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auto"/>
                          <w:lang w:val="en-ZA"/>
                        </w:rPr>
                      </w:pPr>
                      <w:r>
                        <w:rPr>
                          <w:color w:val="auto"/>
                          <w:lang w:val="en-ZA"/>
                        </w:rPr>
                        <w:t>English/isiXhosa/Afrikaans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1D0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1" layoutInCell="1" allowOverlap="1" wp14:anchorId="1073DBED" wp14:editId="1EA455FA">
                <wp:simplePos x="0" y="0"/>
                <wp:positionH relativeFrom="page">
                  <wp:posOffset>194310</wp:posOffset>
                </wp:positionH>
                <wp:positionV relativeFrom="page">
                  <wp:posOffset>2938145</wp:posOffset>
                </wp:positionV>
                <wp:extent cx="1904365" cy="249745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2497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7BD1" w14:textId="77777777" w:rsidR="007F1D0B" w:rsidRPr="0022653E" w:rsidRDefault="007F1D0B" w:rsidP="007F1D0B">
                            <w:pPr>
                              <w:pStyle w:val="Heading2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Education</w:t>
                            </w:r>
                          </w:p>
                          <w:p w14:paraId="2612FB6F" w14:textId="77777777" w:rsidR="007F1D0B" w:rsidRPr="0022653E" w:rsidRDefault="007F1D0B" w:rsidP="00222939">
                            <w:pPr>
                              <w:pStyle w:val="smallspace"/>
                              <w:rPr>
                                <w:color w:val="auto"/>
                              </w:rPr>
                            </w:pPr>
                          </w:p>
                          <w:p w14:paraId="4144AA7D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rStyle w:val="Emphasis"/>
                                <w:color w:val="auto"/>
                              </w:rPr>
                            </w:pPr>
                            <w:r w:rsidRPr="0022653E">
                              <w:rPr>
                                <w:rStyle w:val="Emphasis"/>
                                <w:color w:val="auto"/>
                              </w:rPr>
                              <w:t>Master’s Degree</w:t>
                            </w:r>
                          </w:p>
                          <w:p w14:paraId="024D5D19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College, University</w:t>
                            </w:r>
                          </w:p>
                          <w:p w14:paraId="6CF939D5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20XX</w:t>
                            </w:r>
                          </w:p>
                          <w:p w14:paraId="302C9199" w14:textId="77777777" w:rsidR="007F1D0B" w:rsidRPr="00970E45" w:rsidRDefault="007F1D0B" w:rsidP="00222939">
                            <w:pPr>
                              <w:pStyle w:val="Sidepanelinfo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38DA76AB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rStyle w:val="Emphasis"/>
                                <w:color w:val="auto"/>
                              </w:rPr>
                            </w:pPr>
                            <w:r w:rsidRPr="0022653E">
                              <w:rPr>
                                <w:rStyle w:val="Emphasis"/>
                                <w:color w:val="auto"/>
                              </w:rPr>
                              <w:t>Bachelor’s Degree</w:t>
                            </w:r>
                          </w:p>
                          <w:p w14:paraId="30076107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College, University</w:t>
                            </w:r>
                          </w:p>
                          <w:p w14:paraId="26221A64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20XX</w:t>
                            </w:r>
                          </w:p>
                          <w:p w14:paraId="055B47CC" w14:textId="77777777" w:rsidR="007F1D0B" w:rsidRPr="00970E45" w:rsidRDefault="007F1D0B" w:rsidP="00222939">
                            <w:pPr>
                              <w:pStyle w:val="Sidepanelinfo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19DE0BF1" w14:textId="616E3F6F" w:rsidR="007F1D0B" w:rsidRPr="0022653E" w:rsidRDefault="007F1D0B" w:rsidP="00222939">
                            <w:pPr>
                              <w:pStyle w:val="Sidepanelinfo"/>
                              <w:rPr>
                                <w:rStyle w:val="Emphasis"/>
                                <w:color w:val="auto"/>
                              </w:rPr>
                            </w:pPr>
                            <w:r w:rsidRPr="0022653E">
                              <w:rPr>
                                <w:rStyle w:val="Emphasis"/>
                                <w:color w:val="auto"/>
                              </w:rPr>
                              <w:t>Certification</w:t>
                            </w:r>
                            <w:r w:rsidR="00970E45">
                              <w:rPr>
                                <w:rStyle w:val="Emphasis"/>
                                <w:color w:val="auto"/>
                              </w:rPr>
                              <w:t xml:space="preserve"> (Membership)</w:t>
                            </w:r>
                          </w:p>
                          <w:p w14:paraId="767CE42E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Organization</w:t>
                            </w:r>
                          </w:p>
                          <w:p w14:paraId="304AAB6D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DBED" id="_x0000_s1028" type="#_x0000_t202" style="position:absolute;left:0;text-align:left;margin-left:15.3pt;margin-top:231.35pt;width:149.95pt;height:196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" filled="f" stroked="f">
                <v:textbox>
                  <w:txbxContent>
                    <w:p w14:paraId="62D87BD1" w14:textId="77777777" w:rsidR="007F1D0B" w:rsidRPr="0022653E" w:rsidRDefault="007F1D0B" w:rsidP="007F1D0B">
                      <w:pPr>
                        <w:pStyle w:val="Heading2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Education</w:t>
                      </w:r>
                    </w:p>
                    <w:p w14:paraId="2612FB6F" w14:textId="77777777" w:rsidR="007F1D0B" w:rsidRPr="0022653E" w:rsidRDefault="007F1D0B" w:rsidP="00222939">
                      <w:pPr>
                        <w:pStyle w:val="smallspace"/>
                        <w:rPr>
                          <w:color w:val="auto"/>
                        </w:rPr>
                      </w:pPr>
                    </w:p>
                    <w:p w14:paraId="4144AA7D" w14:textId="77777777" w:rsidR="007F1D0B" w:rsidRPr="0022653E" w:rsidRDefault="007F1D0B" w:rsidP="00222939">
                      <w:pPr>
                        <w:pStyle w:val="Sidepanelinfo"/>
                        <w:rPr>
                          <w:rStyle w:val="Emphasis"/>
                          <w:color w:val="auto"/>
                        </w:rPr>
                      </w:pPr>
                      <w:r w:rsidRPr="0022653E">
                        <w:rPr>
                          <w:rStyle w:val="Emphasis"/>
                          <w:color w:val="auto"/>
                        </w:rPr>
                        <w:t>Master’s Degree</w:t>
                      </w:r>
                    </w:p>
                    <w:p w14:paraId="024D5D19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College, University</w:t>
                      </w:r>
                    </w:p>
                    <w:p w14:paraId="6CF939D5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20XX</w:t>
                      </w:r>
                    </w:p>
                    <w:p w14:paraId="302C9199" w14:textId="77777777" w:rsidR="007F1D0B" w:rsidRPr="00970E45" w:rsidRDefault="007F1D0B" w:rsidP="00222939">
                      <w:pPr>
                        <w:pStyle w:val="Sidepanelinfo"/>
                        <w:rPr>
                          <w:color w:val="auto"/>
                          <w:sz w:val="10"/>
                          <w:szCs w:val="14"/>
                        </w:rPr>
                      </w:pPr>
                    </w:p>
                    <w:p w14:paraId="38DA76AB" w14:textId="77777777" w:rsidR="007F1D0B" w:rsidRPr="0022653E" w:rsidRDefault="007F1D0B" w:rsidP="00222939">
                      <w:pPr>
                        <w:pStyle w:val="Sidepanelinfo"/>
                        <w:rPr>
                          <w:rStyle w:val="Emphasis"/>
                          <w:color w:val="auto"/>
                        </w:rPr>
                      </w:pPr>
                      <w:r w:rsidRPr="0022653E">
                        <w:rPr>
                          <w:rStyle w:val="Emphasis"/>
                          <w:color w:val="auto"/>
                        </w:rPr>
                        <w:t>Bachelor’s Degree</w:t>
                      </w:r>
                    </w:p>
                    <w:p w14:paraId="30076107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College, University</w:t>
                      </w:r>
                    </w:p>
                    <w:p w14:paraId="26221A64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20XX</w:t>
                      </w:r>
                    </w:p>
                    <w:p w14:paraId="055B47CC" w14:textId="77777777" w:rsidR="007F1D0B" w:rsidRPr="00970E45" w:rsidRDefault="007F1D0B" w:rsidP="00222939">
                      <w:pPr>
                        <w:pStyle w:val="Sidepanelinfo"/>
                        <w:rPr>
                          <w:color w:val="auto"/>
                          <w:sz w:val="10"/>
                          <w:szCs w:val="14"/>
                        </w:rPr>
                      </w:pPr>
                    </w:p>
                    <w:p w14:paraId="19DE0BF1" w14:textId="616E3F6F" w:rsidR="007F1D0B" w:rsidRPr="0022653E" w:rsidRDefault="007F1D0B" w:rsidP="00222939">
                      <w:pPr>
                        <w:pStyle w:val="Sidepanelinfo"/>
                        <w:rPr>
                          <w:rStyle w:val="Emphasis"/>
                          <w:color w:val="auto"/>
                        </w:rPr>
                      </w:pPr>
                      <w:r w:rsidRPr="0022653E">
                        <w:rPr>
                          <w:rStyle w:val="Emphasis"/>
                          <w:color w:val="auto"/>
                        </w:rPr>
                        <w:t>Certification</w:t>
                      </w:r>
                      <w:r w:rsidR="00970E45">
                        <w:rPr>
                          <w:rStyle w:val="Emphasis"/>
                          <w:color w:val="auto"/>
                        </w:rPr>
                        <w:t xml:space="preserve"> (Membership)</w:t>
                      </w:r>
                    </w:p>
                    <w:p w14:paraId="767CE42E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Organization</w:t>
                      </w:r>
                    </w:p>
                    <w:p w14:paraId="304AAB6D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20XX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1D0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1" layoutInCell="1" allowOverlap="1" wp14:anchorId="7CBEA3D6" wp14:editId="21830EF8">
                <wp:simplePos x="0" y="0"/>
                <wp:positionH relativeFrom="page">
                  <wp:posOffset>213360</wp:posOffset>
                </wp:positionH>
                <wp:positionV relativeFrom="page">
                  <wp:posOffset>5280660</wp:posOffset>
                </wp:positionV>
                <wp:extent cx="1973580" cy="196596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96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AEA26" w14:textId="77777777" w:rsidR="007F1D0B" w:rsidRPr="0022653E" w:rsidRDefault="007F1D0B" w:rsidP="00AE6C7F">
                            <w:pPr>
                              <w:pStyle w:val="Heading2"/>
                            </w:pPr>
                            <w:r w:rsidRPr="00970E45">
                              <w:t>Skills</w:t>
                            </w:r>
                          </w:p>
                          <w:p w14:paraId="2595AD91" w14:textId="77777777" w:rsidR="007F1D0B" w:rsidRPr="0022653E" w:rsidRDefault="007F1D0B" w:rsidP="00222939">
                            <w:pPr>
                              <w:pStyle w:val="smallspace"/>
                              <w:rPr>
                                <w:color w:val="auto"/>
                              </w:rPr>
                            </w:pPr>
                          </w:p>
                          <w:p w14:paraId="7A304D84" w14:textId="69334755" w:rsidR="007F1D0B" w:rsidRPr="0043023F" w:rsidRDefault="0043023F" w:rsidP="00970E45">
                            <w:pPr>
                              <w:pStyle w:val="List"/>
                              <w:spacing w:after="0"/>
                              <w:rPr>
                                <w:color w:val="auto"/>
                              </w:rPr>
                            </w:pPr>
                            <w:r w:rsidRPr="0043023F">
                              <w:rPr>
                                <w:color w:val="auto"/>
                              </w:rPr>
                              <w:t>Contract Administration</w:t>
                            </w:r>
                          </w:p>
                          <w:p w14:paraId="2A1AC9D9" w14:textId="674E4D11" w:rsidR="007F1D0B" w:rsidRPr="0022653E" w:rsidRDefault="00B112B3" w:rsidP="00970E45">
                            <w:pPr>
                              <w:pStyle w:val="List"/>
                              <w:spacing w:after="0"/>
                              <w:rPr>
                                <w:color w:val="auto"/>
                              </w:rPr>
                            </w:pPr>
                            <w:r w:rsidRPr="00B112B3">
                              <w:rPr>
                                <w:color w:val="auto"/>
                              </w:rPr>
                              <w:t>JBCC</w:t>
                            </w:r>
                            <w:r>
                              <w:rPr>
                                <w:color w:val="auto"/>
                              </w:rPr>
                              <w:t xml:space="preserve"> &amp; FIDIC</w:t>
                            </w:r>
                          </w:p>
                          <w:p w14:paraId="60BE5E46" w14:textId="0C0EA6B5" w:rsidR="007F1D0B" w:rsidRPr="00C65C28" w:rsidRDefault="00C65C28" w:rsidP="00970E45">
                            <w:pPr>
                              <w:pStyle w:val="List"/>
                              <w:spacing w:after="0"/>
                              <w:rPr>
                                <w:color w:val="auto"/>
                              </w:rPr>
                            </w:pPr>
                            <w:r w:rsidRPr="00C65C28">
                              <w:rPr>
                                <w:color w:val="auto"/>
                              </w:rPr>
                              <w:t>Building Works</w:t>
                            </w:r>
                          </w:p>
                          <w:p w14:paraId="02339879" w14:textId="77777777" w:rsidR="007F1D0B" w:rsidRPr="0022653E" w:rsidRDefault="00B9124B" w:rsidP="00970E45">
                            <w:pPr>
                              <w:pStyle w:val="List"/>
                              <w:spacing w:after="0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Microsoft Office</w:t>
                            </w:r>
                          </w:p>
                          <w:p w14:paraId="106D02CC" w14:textId="77777777" w:rsidR="007F1D0B" w:rsidRDefault="007F1D0B" w:rsidP="00970E45">
                            <w:pPr>
                              <w:pStyle w:val="List"/>
                              <w:spacing w:after="0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Spreadsheets</w:t>
                            </w:r>
                          </w:p>
                          <w:p w14:paraId="5E6ABBA6" w14:textId="10305307" w:rsidR="006864B5" w:rsidRDefault="006864B5" w:rsidP="00970E45">
                            <w:pPr>
                              <w:pStyle w:val="List"/>
                              <w:spacing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CCS Candy</w:t>
                            </w:r>
                          </w:p>
                          <w:p w14:paraId="49A7BDC8" w14:textId="5F4EEA7D" w:rsidR="006864B5" w:rsidRPr="0022653E" w:rsidRDefault="00C64E71" w:rsidP="00970E45">
                            <w:pPr>
                              <w:pStyle w:val="List"/>
                              <w:spacing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WinQS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A3D6" id="_x0000_s1029" type="#_x0000_t202" style="position:absolute;left:0;text-align:left;margin-left:16.8pt;margin-top:415.8pt;width:155.4pt;height:154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" filled="f" stroked="f">
                <v:textbox>
                  <w:txbxContent>
                    <w:p w14:paraId="6A1AEA26" w14:textId="77777777" w:rsidR="007F1D0B" w:rsidRPr="0022653E" w:rsidRDefault="007F1D0B" w:rsidP="00AE6C7F">
                      <w:pPr>
                        <w:pStyle w:val="Heading2"/>
                      </w:pPr>
                      <w:r w:rsidRPr="00970E45">
                        <w:t>Skills</w:t>
                      </w:r>
                    </w:p>
                    <w:p w14:paraId="2595AD91" w14:textId="77777777" w:rsidR="007F1D0B" w:rsidRPr="0022653E" w:rsidRDefault="007F1D0B" w:rsidP="00222939">
                      <w:pPr>
                        <w:pStyle w:val="smallspace"/>
                        <w:rPr>
                          <w:color w:val="auto"/>
                        </w:rPr>
                      </w:pPr>
                    </w:p>
                    <w:p w14:paraId="7A304D84" w14:textId="69334755" w:rsidR="007F1D0B" w:rsidRPr="0043023F" w:rsidRDefault="0043023F" w:rsidP="00970E45">
                      <w:pPr>
                        <w:pStyle w:val="List"/>
                        <w:spacing w:after="0"/>
                        <w:rPr>
                          <w:color w:val="auto"/>
                        </w:rPr>
                      </w:pPr>
                      <w:r w:rsidRPr="0043023F">
                        <w:rPr>
                          <w:color w:val="auto"/>
                        </w:rPr>
                        <w:t>Contract Administration</w:t>
                      </w:r>
                    </w:p>
                    <w:p w14:paraId="2A1AC9D9" w14:textId="674E4D11" w:rsidR="007F1D0B" w:rsidRPr="0022653E" w:rsidRDefault="00B112B3" w:rsidP="00970E45">
                      <w:pPr>
                        <w:pStyle w:val="List"/>
                        <w:spacing w:after="0"/>
                        <w:rPr>
                          <w:color w:val="auto"/>
                        </w:rPr>
                      </w:pPr>
                      <w:r w:rsidRPr="00B112B3">
                        <w:rPr>
                          <w:color w:val="auto"/>
                        </w:rPr>
                        <w:t>JBCC</w:t>
                      </w:r>
                      <w:r>
                        <w:rPr>
                          <w:color w:val="auto"/>
                        </w:rPr>
                        <w:t xml:space="preserve"> &amp; FIDIC</w:t>
                      </w:r>
                    </w:p>
                    <w:p w14:paraId="60BE5E46" w14:textId="0C0EA6B5" w:rsidR="007F1D0B" w:rsidRPr="00C65C28" w:rsidRDefault="00C65C28" w:rsidP="00970E45">
                      <w:pPr>
                        <w:pStyle w:val="List"/>
                        <w:spacing w:after="0"/>
                        <w:rPr>
                          <w:color w:val="auto"/>
                        </w:rPr>
                      </w:pPr>
                      <w:r w:rsidRPr="00C65C28">
                        <w:rPr>
                          <w:color w:val="auto"/>
                        </w:rPr>
                        <w:t>Building Works</w:t>
                      </w:r>
                    </w:p>
                    <w:p w14:paraId="02339879" w14:textId="77777777" w:rsidR="007F1D0B" w:rsidRPr="0022653E" w:rsidRDefault="00B9124B" w:rsidP="00970E45">
                      <w:pPr>
                        <w:pStyle w:val="List"/>
                        <w:spacing w:after="0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Microsoft Office</w:t>
                      </w:r>
                    </w:p>
                    <w:p w14:paraId="106D02CC" w14:textId="77777777" w:rsidR="007F1D0B" w:rsidRDefault="007F1D0B" w:rsidP="00970E45">
                      <w:pPr>
                        <w:pStyle w:val="List"/>
                        <w:spacing w:after="0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Spreadsheets</w:t>
                      </w:r>
                    </w:p>
                    <w:p w14:paraId="5E6ABBA6" w14:textId="10305307" w:rsidR="006864B5" w:rsidRDefault="006864B5" w:rsidP="00970E45">
                      <w:pPr>
                        <w:pStyle w:val="List"/>
                        <w:spacing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CCS Candy</w:t>
                      </w:r>
                    </w:p>
                    <w:p w14:paraId="49A7BDC8" w14:textId="5F4EEA7D" w:rsidR="006864B5" w:rsidRPr="0022653E" w:rsidRDefault="00C64E71" w:rsidP="00970E45">
                      <w:pPr>
                        <w:pStyle w:val="List"/>
                        <w:spacing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WinQS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1D0B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79D8C9B0" wp14:editId="5263A4FF">
                <wp:simplePos x="0" y="0"/>
                <wp:positionH relativeFrom="page">
                  <wp:posOffset>182880</wp:posOffset>
                </wp:positionH>
                <wp:positionV relativeFrom="page">
                  <wp:posOffset>8397240</wp:posOffset>
                </wp:positionV>
                <wp:extent cx="1810385" cy="1653540"/>
                <wp:effectExtent l="0" t="0" r="0" b="38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65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E357" w14:textId="77777777" w:rsidR="00970E45" w:rsidRPr="00970E45" w:rsidRDefault="00970E45" w:rsidP="00970E45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970E45">
                              <w:rPr>
                                <w:lang w:val="en-GB"/>
                              </w:rPr>
                              <w:t>References</w:t>
                            </w:r>
                          </w:p>
                          <w:p w14:paraId="6B554443" w14:textId="77777777" w:rsidR="00970E45" w:rsidRPr="00970E45" w:rsidRDefault="00970E45" w:rsidP="00970E45">
                            <w:pPr>
                              <w:rPr>
                                <w:color w:val="auto"/>
                                <w:lang w:val="en-ZA"/>
                              </w:rPr>
                            </w:pPr>
                            <w:r w:rsidRPr="00970E45">
                              <w:rPr>
                                <w:color w:val="auto"/>
                                <w:lang w:val="en-ZA"/>
                              </w:rPr>
                              <w:t>Reference Name</w:t>
                            </w:r>
                          </w:p>
                          <w:p w14:paraId="4128BF5E" w14:textId="77777777" w:rsidR="00970E45" w:rsidRPr="00970E45" w:rsidRDefault="00970E45" w:rsidP="00970E45">
                            <w:pPr>
                              <w:rPr>
                                <w:color w:val="auto"/>
                                <w:lang w:val="en-ZA"/>
                              </w:rPr>
                            </w:pPr>
                            <w:r w:rsidRPr="00970E45">
                              <w:rPr>
                                <w:color w:val="auto"/>
                                <w:lang w:val="en-ZA"/>
                              </w:rPr>
                              <w:t>Company Name</w:t>
                            </w:r>
                          </w:p>
                          <w:p w14:paraId="53424AE5" w14:textId="77777777" w:rsidR="00970E45" w:rsidRPr="00970E45" w:rsidRDefault="00970E45" w:rsidP="00970E45">
                            <w:pPr>
                              <w:rPr>
                                <w:color w:val="auto"/>
                                <w:lang w:val="en-ZA"/>
                              </w:rPr>
                            </w:pPr>
                            <w:r w:rsidRPr="00970E45">
                              <w:rPr>
                                <w:color w:val="auto"/>
                                <w:lang w:val="en-ZA"/>
                              </w:rPr>
                              <w:t>Phone Number</w:t>
                            </w:r>
                          </w:p>
                          <w:p w14:paraId="3140138D" w14:textId="77777777" w:rsidR="00970E45" w:rsidRPr="00970E45" w:rsidRDefault="00970E45" w:rsidP="00970E45">
                            <w:pPr>
                              <w:rPr>
                                <w:color w:val="auto"/>
                                <w:sz w:val="10"/>
                                <w:szCs w:val="12"/>
                                <w:lang w:val="en-ZA"/>
                              </w:rPr>
                            </w:pPr>
                          </w:p>
                          <w:p w14:paraId="023AD255" w14:textId="77777777" w:rsidR="00970E45" w:rsidRPr="00970E45" w:rsidRDefault="00970E45" w:rsidP="00970E45">
                            <w:pPr>
                              <w:rPr>
                                <w:color w:val="auto"/>
                                <w:lang w:val="en-ZA"/>
                              </w:rPr>
                            </w:pPr>
                            <w:r w:rsidRPr="00970E45">
                              <w:rPr>
                                <w:color w:val="auto"/>
                                <w:lang w:val="en-ZA"/>
                              </w:rPr>
                              <w:t>Reference Name</w:t>
                            </w:r>
                          </w:p>
                          <w:p w14:paraId="25A3ACA5" w14:textId="77777777" w:rsidR="00970E45" w:rsidRPr="00970E45" w:rsidRDefault="00970E45" w:rsidP="00970E45">
                            <w:pPr>
                              <w:rPr>
                                <w:color w:val="auto"/>
                                <w:lang w:val="en-ZA"/>
                              </w:rPr>
                            </w:pPr>
                            <w:r w:rsidRPr="00970E45">
                              <w:rPr>
                                <w:color w:val="auto"/>
                                <w:lang w:val="en-ZA"/>
                              </w:rPr>
                              <w:t>Company Name</w:t>
                            </w:r>
                          </w:p>
                          <w:p w14:paraId="1322FE67" w14:textId="77777777" w:rsidR="00970E45" w:rsidRPr="00970E45" w:rsidRDefault="00970E45" w:rsidP="00970E45">
                            <w:pPr>
                              <w:rPr>
                                <w:color w:val="auto"/>
                                <w:lang w:val="en-ZA"/>
                              </w:rPr>
                            </w:pPr>
                            <w:r w:rsidRPr="00970E45">
                              <w:rPr>
                                <w:color w:val="auto"/>
                                <w:lang w:val="en-ZA"/>
                              </w:rPr>
                              <w:t>Phone Number</w:t>
                            </w:r>
                          </w:p>
                          <w:p w14:paraId="388FFC92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</w:p>
                          <w:p w14:paraId="06D94635" w14:textId="77777777" w:rsidR="007F1D0B" w:rsidRPr="0022653E" w:rsidRDefault="007F1D0B" w:rsidP="00222939">
                            <w:pPr>
                              <w:pStyle w:val="Sidepanelinf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C9B0" id="_x0000_s1030" type="#_x0000_t202" style="position:absolute;left:0;text-align:left;margin-left:14.4pt;margin-top:661.2pt;width:142.55pt;height:130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" filled="f" stroked="f">
                <v:textbox>
                  <w:txbxContent>
                    <w:p w14:paraId="35A3E357" w14:textId="77777777" w:rsidR="00970E45" w:rsidRPr="00970E45" w:rsidRDefault="00970E45" w:rsidP="00970E45">
                      <w:pPr>
                        <w:pStyle w:val="Heading2"/>
                        <w:rPr>
                          <w:lang w:val="en-GB"/>
                        </w:rPr>
                      </w:pPr>
                      <w:r w:rsidRPr="00970E45">
                        <w:rPr>
                          <w:lang w:val="en-GB"/>
                        </w:rPr>
                        <w:t>References</w:t>
                      </w:r>
                    </w:p>
                    <w:p w14:paraId="6B554443" w14:textId="77777777" w:rsidR="00970E45" w:rsidRPr="00970E45" w:rsidRDefault="00970E45" w:rsidP="00970E45">
                      <w:pPr>
                        <w:rPr>
                          <w:color w:val="auto"/>
                          <w:lang w:val="en-ZA"/>
                        </w:rPr>
                      </w:pPr>
                      <w:r w:rsidRPr="00970E45">
                        <w:rPr>
                          <w:color w:val="auto"/>
                          <w:lang w:val="en-ZA"/>
                        </w:rPr>
                        <w:t>Reference Name</w:t>
                      </w:r>
                    </w:p>
                    <w:p w14:paraId="4128BF5E" w14:textId="77777777" w:rsidR="00970E45" w:rsidRPr="00970E45" w:rsidRDefault="00970E45" w:rsidP="00970E45">
                      <w:pPr>
                        <w:rPr>
                          <w:color w:val="auto"/>
                          <w:lang w:val="en-ZA"/>
                        </w:rPr>
                      </w:pPr>
                      <w:r w:rsidRPr="00970E45">
                        <w:rPr>
                          <w:color w:val="auto"/>
                          <w:lang w:val="en-ZA"/>
                        </w:rPr>
                        <w:t>Company Name</w:t>
                      </w:r>
                    </w:p>
                    <w:p w14:paraId="53424AE5" w14:textId="77777777" w:rsidR="00970E45" w:rsidRPr="00970E45" w:rsidRDefault="00970E45" w:rsidP="00970E45">
                      <w:pPr>
                        <w:rPr>
                          <w:color w:val="auto"/>
                          <w:lang w:val="en-ZA"/>
                        </w:rPr>
                      </w:pPr>
                      <w:r w:rsidRPr="00970E45">
                        <w:rPr>
                          <w:color w:val="auto"/>
                          <w:lang w:val="en-ZA"/>
                        </w:rPr>
                        <w:t>Phone Number</w:t>
                      </w:r>
                    </w:p>
                    <w:p w14:paraId="3140138D" w14:textId="77777777" w:rsidR="00970E45" w:rsidRPr="00970E45" w:rsidRDefault="00970E45" w:rsidP="00970E45">
                      <w:pPr>
                        <w:rPr>
                          <w:color w:val="auto"/>
                          <w:sz w:val="10"/>
                          <w:szCs w:val="12"/>
                          <w:lang w:val="en-ZA"/>
                        </w:rPr>
                      </w:pPr>
                    </w:p>
                    <w:p w14:paraId="023AD255" w14:textId="77777777" w:rsidR="00970E45" w:rsidRPr="00970E45" w:rsidRDefault="00970E45" w:rsidP="00970E45">
                      <w:pPr>
                        <w:rPr>
                          <w:color w:val="auto"/>
                          <w:lang w:val="en-ZA"/>
                        </w:rPr>
                      </w:pPr>
                      <w:r w:rsidRPr="00970E45">
                        <w:rPr>
                          <w:color w:val="auto"/>
                          <w:lang w:val="en-ZA"/>
                        </w:rPr>
                        <w:t>Reference Name</w:t>
                      </w:r>
                    </w:p>
                    <w:p w14:paraId="25A3ACA5" w14:textId="77777777" w:rsidR="00970E45" w:rsidRPr="00970E45" w:rsidRDefault="00970E45" w:rsidP="00970E45">
                      <w:pPr>
                        <w:rPr>
                          <w:color w:val="auto"/>
                          <w:lang w:val="en-ZA"/>
                        </w:rPr>
                      </w:pPr>
                      <w:r w:rsidRPr="00970E45">
                        <w:rPr>
                          <w:color w:val="auto"/>
                          <w:lang w:val="en-ZA"/>
                        </w:rPr>
                        <w:t>Company Name</w:t>
                      </w:r>
                    </w:p>
                    <w:p w14:paraId="1322FE67" w14:textId="77777777" w:rsidR="00970E45" w:rsidRPr="00970E45" w:rsidRDefault="00970E45" w:rsidP="00970E45">
                      <w:pPr>
                        <w:rPr>
                          <w:color w:val="auto"/>
                          <w:lang w:val="en-ZA"/>
                        </w:rPr>
                      </w:pPr>
                      <w:r w:rsidRPr="00970E45">
                        <w:rPr>
                          <w:color w:val="auto"/>
                          <w:lang w:val="en-ZA"/>
                        </w:rPr>
                        <w:t>Phone Number</w:t>
                      </w:r>
                    </w:p>
                    <w:p w14:paraId="388FFC92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</w:p>
                    <w:p w14:paraId="06D94635" w14:textId="77777777" w:rsidR="007F1D0B" w:rsidRPr="0022653E" w:rsidRDefault="007F1D0B" w:rsidP="00222939">
                      <w:pPr>
                        <w:pStyle w:val="Sidepanelinfo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1D0B" w:rsidRPr="00033A1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1" layoutInCell="1" allowOverlap="1" wp14:anchorId="7D831BAF" wp14:editId="3BE20DF2">
                <wp:simplePos x="0" y="0"/>
                <wp:positionH relativeFrom="page">
                  <wp:posOffset>511810</wp:posOffset>
                </wp:positionH>
                <wp:positionV relativeFrom="page">
                  <wp:posOffset>2040890</wp:posOffset>
                </wp:positionV>
                <wp:extent cx="1700530" cy="113347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9786" w14:textId="0AA54B2C" w:rsidR="007F1D0B" w:rsidRPr="0022653E" w:rsidRDefault="00970E45" w:rsidP="007F1D0B">
                            <w:pPr>
                              <w:pStyle w:val="Contactinfo"/>
                            </w:pPr>
                            <w:r>
                              <w:t>+27 83 006 5274</w:t>
                            </w:r>
                          </w:p>
                          <w:p w14:paraId="118F942C" w14:textId="77777777" w:rsidR="007F1D0B" w:rsidRPr="0022653E" w:rsidRDefault="007F1D0B" w:rsidP="007F1D0B">
                            <w:pPr>
                              <w:pStyle w:val="Contactinfo"/>
                            </w:pPr>
                            <w:r w:rsidRPr="0022653E">
                              <w:t>kristel@example.com</w:t>
                            </w:r>
                          </w:p>
                          <w:p w14:paraId="4C342111" w14:textId="229316EB" w:rsidR="007F1D0B" w:rsidRPr="0022653E" w:rsidRDefault="00970E45" w:rsidP="007F1D0B">
                            <w:pPr>
                              <w:pStyle w:val="Contactinfo"/>
                            </w:pPr>
                            <w:r>
                              <w:t>Cape Town</w:t>
                            </w:r>
                            <w:r w:rsidR="007F1D0B" w:rsidRPr="0022653E">
                              <w:t xml:space="preserve">, </w:t>
                            </w:r>
                            <w:r>
                              <w:t>WC</w:t>
                            </w:r>
                            <w:r w:rsidR="007F1D0B" w:rsidRPr="0022653E">
                              <w:t xml:space="preserve">, </w:t>
                            </w:r>
                            <w:r>
                              <w:t>RSA</w:t>
                            </w:r>
                          </w:p>
                          <w:p w14:paraId="06E57527" w14:textId="77777777" w:rsidR="007F1D0B" w:rsidRPr="0022653E" w:rsidRDefault="007F1D0B" w:rsidP="007F1D0B">
                            <w:pPr>
                              <w:pStyle w:val="Contactinfo"/>
                            </w:pPr>
                            <w:r w:rsidRPr="0022653E">
                              <w:t>www.LinkedIn.com/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31BAF" id="Text Box 15" o:spid="_x0000_s1031" type="#_x0000_t202" style="position:absolute;left:0;text-align:left;margin-left:40.3pt;margin-top:160.7pt;width:133.9pt;height:89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" filled="f" stroked="f">
                <v:textbox>
                  <w:txbxContent>
                    <w:p w14:paraId="06269786" w14:textId="0AA54B2C" w:rsidR="007F1D0B" w:rsidRPr="0022653E" w:rsidRDefault="00970E45" w:rsidP="007F1D0B">
                      <w:pPr>
                        <w:pStyle w:val="Contactinfo"/>
                      </w:pPr>
                      <w:r>
                        <w:t>+27 83 006 5274</w:t>
                      </w:r>
                    </w:p>
                    <w:p w14:paraId="118F942C" w14:textId="77777777" w:rsidR="007F1D0B" w:rsidRPr="0022653E" w:rsidRDefault="007F1D0B" w:rsidP="007F1D0B">
                      <w:pPr>
                        <w:pStyle w:val="Contactinfo"/>
                      </w:pPr>
                      <w:r w:rsidRPr="0022653E">
                        <w:t>kristel@example.com</w:t>
                      </w:r>
                    </w:p>
                    <w:p w14:paraId="4C342111" w14:textId="229316EB" w:rsidR="007F1D0B" w:rsidRPr="0022653E" w:rsidRDefault="00970E45" w:rsidP="007F1D0B">
                      <w:pPr>
                        <w:pStyle w:val="Contactinfo"/>
                      </w:pPr>
                      <w:r>
                        <w:t>Cape Town</w:t>
                      </w:r>
                      <w:r w:rsidR="007F1D0B" w:rsidRPr="0022653E">
                        <w:t xml:space="preserve">, </w:t>
                      </w:r>
                      <w:r>
                        <w:t>WC</w:t>
                      </w:r>
                      <w:r w:rsidR="007F1D0B" w:rsidRPr="0022653E">
                        <w:t xml:space="preserve">, </w:t>
                      </w:r>
                      <w:r>
                        <w:t>RSA</w:t>
                      </w:r>
                    </w:p>
                    <w:p w14:paraId="06E57527" w14:textId="77777777" w:rsidR="007F1D0B" w:rsidRPr="0022653E" w:rsidRDefault="007F1D0B" w:rsidP="007F1D0B">
                      <w:pPr>
                        <w:pStyle w:val="Contactinfo"/>
                      </w:pPr>
                      <w:r w:rsidRPr="0022653E">
                        <w:t>www.LinkedIn.com/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A639F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1" layoutInCell="1" allowOverlap="1" wp14:anchorId="45863A36" wp14:editId="6A3DCC30">
                <wp:simplePos x="0" y="0"/>
                <wp:positionH relativeFrom="page">
                  <wp:posOffset>309880</wp:posOffset>
                </wp:positionH>
                <wp:positionV relativeFrom="page">
                  <wp:posOffset>2105660</wp:posOffset>
                </wp:positionV>
                <wp:extent cx="164465" cy="732155"/>
                <wp:effectExtent l="0" t="0" r="6985" b="0"/>
                <wp:wrapSquare wrapText="bothSides"/>
                <wp:docPr id="2" name="Group 2" descr="Group of communication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732155"/>
                          <a:chOff x="0" y="-8152"/>
                          <a:chExt cx="162560" cy="740205"/>
                        </a:xfrm>
                      </wpg:grpSpPr>
                      <pic:pic xmlns:pic="http://schemas.openxmlformats.org/drawingml/2006/picture">
                        <pic:nvPicPr>
                          <pic:cNvPr id="19" name="Graphic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8152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Graphic 2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4523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Graphic 2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77275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phic 2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25" y="570128"/>
                            <a:ext cx="158309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9C606" id="Group 2" o:spid="_x0000_s1026" alt="Group of communication icons" style="position:absolute;margin-left:24.4pt;margin-top:165.8pt;width:12.95pt;height:57.65pt;z-index:251681792;mso-position-horizontal-relative:page;mso-position-vertical-relative:page;mso-width-relative:margin;mso-height-relative:margin" coordorigin=",-81" coordsize="1625,740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9" o:spid="_x0000_s1027" type="#_x0000_t75" style="position:absolute;top:-81;width:1625;height:1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">
                  <v:imagedata r:id="rId18" o:title=""/>
                </v:shape>
                <v:shape id="Graphic 22" o:spid="_x0000_s1028" type="#_x0000_t75" style="position:absolute;top:1845;width:162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">
                  <v:imagedata r:id="rId19" o:title=""/>
                </v:shape>
                <v:shape id="Graphic 23" o:spid="_x0000_s1029" type="#_x0000_t75" style="position:absolute;top:3772;width:1625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">
                  <v:imagedata r:id="rId20" o:title=""/>
                </v:shape>
                <v:shape id="Graphic 24" o:spid="_x0000_s1030" type="#_x0000_t75" style="position:absolute;left:21;top:5701;width:1583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">
                  <v:imagedata r:id="rId21" o:title=""/>
                </v:shape>
                <w10:wrap type="square" anchorx="page" anchory="page"/>
                <w10:anchorlock/>
              </v:group>
            </w:pict>
          </mc:Fallback>
        </mc:AlternateContent>
      </w:r>
      <w:r w:rsidR="008A639F" w:rsidRPr="00033A1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1" layoutInCell="1" allowOverlap="1" wp14:anchorId="030E8D2C" wp14:editId="5FCF2E05">
                <wp:simplePos x="0" y="0"/>
                <wp:positionH relativeFrom="page">
                  <wp:posOffset>237490</wp:posOffset>
                </wp:positionH>
                <wp:positionV relativeFrom="page">
                  <wp:posOffset>1720850</wp:posOffset>
                </wp:positionV>
                <wp:extent cx="1654810" cy="301625"/>
                <wp:effectExtent l="0" t="0" r="0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588E" w14:textId="77777777" w:rsidR="008A639F" w:rsidRPr="0022653E" w:rsidRDefault="007F1D0B" w:rsidP="007F1D0B">
                            <w:pPr>
                              <w:pStyle w:val="Heading2"/>
                              <w:rPr>
                                <w:color w:val="auto"/>
                              </w:rPr>
                            </w:pPr>
                            <w:r w:rsidRPr="0022653E">
                              <w:rPr>
                                <w:color w:val="auto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8D2C" id="Text Box 3" o:spid="_x0000_s1032" type="#_x0000_t202" style="position:absolute;left:0;text-align:left;margin-left:18.7pt;margin-top:135.5pt;width:130.3pt;height:2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" filled="f" stroked="f">
                <v:textbox>
                  <w:txbxContent>
                    <w:p w14:paraId="4C95588E" w14:textId="77777777" w:rsidR="008A639F" w:rsidRPr="0022653E" w:rsidRDefault="007F1D0B" w:rsidP="007F1D0B">
                      <w:pPr>
                        <w:pStyle w:val="Heading2"/>
                        <w:rPr>
                          <w:color w:val="auto"/>
                        </w:rPr>
                      </w:pPr>
                      <w:r w:rsidRPr="0022653E">
                        <w:rPr>
                          <w:color w:val="auto"/>
                        </w:rPr>
                        <w:t>Contact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9124B">
        <w:rPr>
          <w:noProof/>
          <w:lang w:eastAsia="en-IN"/>
        </w:rPr>
        <w:drawing>
          <wp:anchor distT="0" distB="0" distL="114300" distR="114300" simplePos="0" relativeHeight="251691008" behindDoc="0" locked="1" layoutInCell="1" allowOverlap="1" wp14:anchorId="23D16B2D" wp14:editId="10CB3724">
            <wp:simplePos x="0" y="0"/>
            <wp:positionH relativeFrom="column">
              <wp:posOffset>-2099945</wp:posOffset>
            </wp:positionH>
            <wp:positionV relativeFrom="paragraph">
              <wp:posOffset>-271145</wp:posOffset>
            </wp:positionV>
            <wp:extent cx="1453515" cy="1453515"/>
            <wp:effectExtent l="57150" t="57150" r="51435" b="51435"/>
            <wp:wrapNone/>
            <wp:docPr id="2758877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8778" name="Picture 9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" t="4355" r="-583" b="24945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3515"/>
                    </a:xfrm>
                    <a:prstGeom prst="ellipse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48C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2094" behindDoc="1" locked="1" layoutInCell="1" allowOverlap="1" wp14:anchorId="66A7A6B7" wp14:editId="04A4034F">
                <wp:simplePos x="0" y="0"/>
                <wp:positionH relativeFrom="column">
                  <wp:posOffset>-2514600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838459382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46355"/>
                          <a:chExt cx="7772742" cy="10058400"/>
                        </a:xfrm>
                      </wpg:grpSpPr>
                      <wps:wsp>
                        <wps:cNvPr id="245410684" name="Rectangle 245410684"/>
                        <wps:cNvSpPr/>
                        <wps:spPr>
                          <a:xfrm>
                            <a:off x="0" y="46355"/>
                            <a:ext cx="2215896" cy="1005840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310507" name="Rectangle 1717310507"/>
                        <wps:cNvSpPr/>
                        <wps:spPr>
                          <a:xfrm>
                            <a:off x="0" y="518160"/>
                            <a:ext cx="7772742" cy="92646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74607" id="Group 8" o:spid="_x0000_s1026" alt="&quot;&quot;" style="position:absolute;margin-left:-198pt;margin-top:0;width:612pt;height:11in;z-index:-251664386;mso-position-vertical-relative:page;mso-height-relative:margin" coordorigin=",463" coordsize="7772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">
                <v:rect id="Rectangle 245410684" o:spid="_x0000_s1027" style="position:absolute;top:463;width:22158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" fillcolor="#f2f3f3 [3208]" stroked="f" strokeweight="1pt"/>
                <v:rect id="Rectangle 1717310507" o:spid="_x0000_s1028" style="position:absolute;top:5181;width:77727;height:9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" fillcolor="#ffc000" stroked="f" strokeweight="1pt"/>
                <w10:wrap anchory="page"/>
                <w10:anchorlock/>
              </v:group>
            </w:pict>
          </mc:Fallback>
        </mc:AlternateContent>
      </w:r>
    </w:p>
    <w:p w14:paraId="291D4CB8" w14:textId="77777777" w:rsidR="008A639F" w:rsidRPr="0022653E" w:rsidRDefault="003C3799" w:rsidP="008A639F">
      <w:pPr>
        <w:pStyle w:val="Title"/>
        <w:rPr>
          <w:color w:val="auto"/>
        </w:rPr>
      </w:pPr>
      <w:r w:rsidRPr="0022653E">
        <w:rPr>
          <w:color w:val="auto"/>
        </w:rPr>
        <w:t>KRISTEL KANGRO</w:t>
      </w:r>
    </w:p>
    <w:p w14:paraId="6414E936" w14:textId="08F1CF1C" w:rsidR="008A639F" w:rsidRPr="007F1D0B" w:rsidRDefault="00970E45" w:rsidP="0022653E">
      <w:pPr>
        <w:pStyle w:val="Subtitle"/>
        <w:tabs>
          <w:tab w:val="right" w:pos="7560"/>
        </w:tabs>
      </w:pPr>
      <w:r>
        <w:rPr>
          <w:color w:val="auto"/>
        </w:rPr>
        <w:t xml:space="preserve">Senior </w:t>
      </w:r>
      <w:r w:rsidR="00825566">
        <w:rPr>
          <w:color w:val="auto"/>
        </w:rPr>
        <w:t>Quantity</w:t>
      </w:r>
      <w:r>
        <w:rPr>
          <w:color w:val="auto"/>
        </w:rPr>
        <w:t xml:space="preserve"> Surveyor</w:t>
      </w:r>
    </w:p>
    <w:p w14:paraId="1143A991" w14:textId="77777777" w:rsidR="008A639F" w:rsidRPr="007F1D0B" w:rsidRDefault="008A639F" w:rsidP="008A639F"/>
    <w:p w14:paraId="6BCCD732" w14:textId="77777777" w:rsidR="008A639F" w:rsidRDefault="008A639F" w:rsidP="008A639F"/>
    <w:p w14:paraId="2C6889DC" w14:textId="77777777" w:rsidR="00222939" w:rsidRPr="007F1D0B" w:rsidRDefault="00222939" w:rsidP="008A639F"/>
    <w:p w14:paraId="417D7797" w14:textId="72447E8E" w:rsidR="007F1D0B" w:rsidRPr="0022653E" w:rsidRDefault="007F1D0B" w:rsidP="007F1D0B">
      <w:pPr>
        <w:pStyle w:val="Heading2"/>
        <w:rPr>
          <w:color w:val="auto"/>
        </w:rPr>
      </w:pPr>
      <w:r w:rsidRPr="0022653E">
        <w:rPr>
          <w:color w:val="auto"/>
        </w:rPr>
        <w:t xml:space="preserve">Professional </w:t>
      </w:r>
      <w:r w:rsidR="00970E45">
        <w:rPr>
          <w:color w:val="auto"/>
        </w:rPr>
        <w:t>Summary</w:t>
      </w:r>
    </w:p>
    <w:p w14:paraId="0561BE51" w14:textId="77777777" w:rsidR="007F1D0B" w:rsidRPr="0022653E" w:rsidRDefault="007F1D0B" w:rsidP="007F1D0B">
      <w:pPr>
        <w:pStyle w:val="smallspace"/>
        <w:rPr>
          <w:color w:val="auto"/>
        </w:rPr>
      </w:pPr>
    </w:p>
    <w:p w14:paraId="4620310F" w14:textId="19F83B46" w:rsidR="007F1D0B" w:rsidRDefault="00970E45" w:rsidP="00970E45">
      <w:pPr>
        <w:jc w:val="left"/>
      </w:pPr>
      <w:r w:rsidRPr="008D1907">
        <w:t>“Keep it short — 3 to 4 lines max. Focus on who you are, what you do best, and what value you bring. For example:</w:t>
      </w:r>
      <w:r w:rsidRPr="008D1907">
        <w:br/>
        <w:t>‘Detail-oriented Quantity Surveyor with 6 years’ experience in commercial construction, skilled in cost control, tendering, and project coordination.’”</w:t>
      </w:r>
    </w:p>
    <w:p w14:paraId="0A612A8C" w14:textId="77777777" w:rsidR="00970E45" w:rsidRPr="0022653E" w:rsidRDefault="00970E45" w:rsidP="00222939">
      <w:pPr>
        <w:rPr>
          <w:color w:val="auto"/>
        </w:rPr>
      </w:pPr>
    </w:p>
    <w:p w14:paraId="5C06DF65" w14:textId="77777777" w:rsidR="007F1D0B" w:rsidRPr="0022653E" w:rsidRDefault="007F1D0B" w:rsidP="007F1D0B">
      <w:pPr>
        <w:pStyle w:val="Heading2"/>
        <w:rPr>
          <w:color w:val="auto"/>
        </w:rPr>
      </w:pPr>
      <w:r w:rsidRPr="0022653E">
        <w:rPr>
          <w:color w:val="auto"/>
        </w:rPr>
        <w:t>Work experience</w:t>
      </w:r>
    </w:p>
    <w:p w14:paraId="0EB50275" w14:textId="77777777" w:rsidR="007F1D0B" w:rsidRPr="0022653E" w:rsidRDefault="007F1D0B" w:rsidP="007F1D0B">
      <w:pPr>
        <w:pStyle w:val="smallspace"/>
        <w:rPr>
          <w:color w:val="auto"/>
        </w:rPr>
      </w:pPr>
    </w:p>
    <w:p w14:paraId="512BF109" w14:textId="3FED41C6" w:rsidR="007F1D0B" w:rsidRPr="0022653E" w:rsidRDefault="00970E45" w:rsidP="00222939">
      <w:pPr>
        <w:pStyle w:val="Heading3"/>
        <w:rPr>
          <w:color w:val="auto"/>
        </w:rPr>
      </w:pPr>
      <w:r w:rsidRPr="00970E45">
        <w:rPr>
          <w:color w:val="auto"/>
        </w:rPr>
        <w:t>Quantity Surveyor</w:t>
      </w:r>
    </w:p>
    <w:p w14:paraId="1DCAB865" w14:textId="6341F141" w:rsidR="007F1D0B" w:rsidRPr="0022653E" w:rsidRDefault="00970E45" w:rsidP="00222939">
      <w:pPr>
        <w:pStyle w:val="Heading4"/>
        <w:rPr>
          <w:color w:val="auto"/>
        </w:rPr>
      </w:pPr>
      <w:r w:rsidRPr="00970E45">
        <w:rPr>
          <w:color w:val="auto"/>
        </w:rPr>
        <w:t>Arbitrage Construction</w:t>
      </w:r>
      <w:r w:rsidR="007F1D0B" w:rsidRPr="0022653E">
        <w:rPr>
          <w:color w:val="auto"/>
        </w:rPr>
        <w:t xml:space="preserve">, </w:t>
      </w:r>
      <w:r>
        <w:rPr>
          <w:color w:val="auto"/>
        </w:rPr>
        <w:t>Durban</w:t>
      </w:r>
      <w:r w:rsidR="007F1D0B" w:rsidRPr="0022653E">
        <w:rPr>
          <w:color w:val="auto"/>
        </w:rPr>
        <w:tab/>
        <w:t>20XX- Present</w:t>
      </w:r>
    </w:p>
    <w:p w14:paraId="0510B12B" w14:textId="77777777" w:rsidR="007F1D0B" w:rsidRPr="0022653E" w:rsidRDefault="007F1D0B" w:rsidP="007F1D0B">
      <w:pPr>
        <w:rPr>
          <w:color w:val="auto"/>
        </w:rPr>
      </w:pPr>
      <w:r w:rsidRPr="0022653E">
        <w:rPr>
          <w:color w:val="auto"/>
        </w:rPr>
        <w:t>Describe your accomplishments and job responsibilities briefly. Concentrate on the skills and strengths you've identified as relevant to the job description.</w:t>
      </w:r>
    </w:p>
    <w:p w14:paraId="6C69741E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 xml:space="preserve">Describe your job role in 3-4 bullet points. Avoid using too many </w:t>
      </w:r>
      <w:r w:rsidR="00B9124B" w:rsidRPr="0022653E">
        <w:rPr>
          <w:color w:val="auto"/>
        </w:rPr>
        <w:t>bullets</w:t>
      </w:r>
      <w:r w:rsidRPr="0022653E">
        <w:rPr>
          <w:color w:val="auto"/>
        </w:rPr>
        <w:t>.</w:t>
      </w:r>
    </w:p>
    <w:p w14:paraId="24989744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>Employers want to know what you've achieved. If possible, quantify what you have accomplished.</w:t>
      </w:r>
    </w:p>
    <w:p w14:paraId="0CEFC2A1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>Use simple language and make it easily readable. Recruiters who are unfamiliar with your specific field may review your resume.</w:t>
      </w:r>
    </w:p>
    <w:p w14:paraId="650A536F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>Include key words from the job description in your resume.</w:t>
      </w:r>
    </w:p>
    <w:p w14:paraId="582FA4F6" w14:textId="77777777" w:rsidR="007F1D0B" w:rsidRPr="0022653E" w:rsidRDefault="007F1D0B" w:rsidP="007F1D0B">
      <w:pPr>
        <w:pStyle w:val="smallspace"/>
        <w:rPr>
          <w:color w:val="auto"/>
        </w:rPr>
      </w:pPr>
    </w:p>
    <w:p w14:paraId="36D850D4" w14:textId="024D98FC" w:rsidR="007F1D0B" w:rsidRPr="0022653E" w:rsidRDefault="007F1D0B" w:rsidP="00222939">
      <w:pPr>
        <w:pStyle w:val="Heading3"/>
        <w:rPr>
          <w:color w:val="auto"/>
        </w:rPr>
      </w:pPr>
      <w:r w:rsidRPr="0022653E">
        <w:rPr>
          <w:color w:val="auto"/>
        </w:rPr>
        <w:t xml:space="preserve">Senior </w:t>
      </w:r>
      <w:r w:rsidR="00970E45" w:rsidRPr="00970E45">
        <w:rPr>
          <w:color w:val="auto"/>
        </w:rPr>
        <w:t>Quantity Surveyor</w:t>
      </w:r>
    </w:p>
    <w:p w14:paraId="23A1983A" w14:textId="14A7C696" w:rsidR="007F1D0B" w:rsidRPr="0022653E" w:rsidRDefault="00970E45" w:rsidP="00222939">
      <w:pPr>
        <w:pStyle w:val="Heading4"/>
        <w:rPr>
          <w:color w:val="auto"/>
        </w:rPr>
      </w:pPr>
      <w:r w:rsidRPr="00970E45">
        <w:rPr>
          <w:color w:val="auto"/>
        </w:rPr>
        <w:t>Arbitrage Construction</w:t>
      </w:r>
      <w:r w:rsidR="007F1D0B" w:rsidRPr="0022653E">
        <w:rPr>
          <w:color w:val="auto"/>
        </w:rPr>
        <w:t xml:space="preserve">, </w:t>
      </w:r>
      <w:r>
        <w:rPr>
          <w:color w:val="auto"/>
        </w:rPr>
        <w:t>Pretoria</w:t>
      </w:r>
      <w:r w:rsidR="007F1D0B" w:rsidRPr="0022653E">
        <w:rPr>
          <w:color w:val="auto"/>
        </w:rPr>
        <w:tab/>
        <w:t>20XX- 20XX</w:t>
      </w:r>
    </w:p>
    <w:p w14:paraId="0959C04A" w14:textId="77777777" w:rsidR="007F1D0B" w:rsidRPr="0022653E" w:rsidRDefault="007F1D0B" w:rsidP="007F1D0B">
      <w:pPr>
        <w:rPr>
          <w:color w:val="auto"/>
        </w:rPr>
      </w:pPr>
      <w:r w:rsidRPr="0022653E">
        <w:rPr>
          <w:color w:val="auto"/>
        </w:rPr>
        <w:t>Describe your accomplishments and job responsibilities briefly. Concentrate on the skills and strengths you've identified as relevant to the job description.</w:t>
      </w:r>
    </w:p>
    <w:p w14:paraId="53329AD8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>Be as precise as possible. Don’t write long paragraphs.</w:t>
      </w:r>
    </w:p>
    <w:p w14:paraId="576B20A4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>Highlight your accomplishments but don't exaggerate; they will ask questions from your resume during the interview.</w:t>
      </w:r>
    </w:p>
    <w:p w14:paraId="43D01B0E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 xml:space="preserve">If you are applying for a position in a new area, </w:t>
      </w:r>
      <w:r w:rsidR="00222939" w:rsidRPr="0022653E">
        <w:rPr>
          <w:color w:val="auto"/>
        </w:rPr>
        <w:t>emphasize</w:t>
      </w:r>
      <w:r w:rsidRPr="0022653E">
        <w:rPr>
          <w:color w:val="auto"/>
        </w:rPr>
        <w:t xml:space="preserve"> the skills you have established that will be useful in this position.</w:t>
      </w:r>
    </w:p>
    <w:p w14:paraId="21AABC02" w14:textId="77777777" w:rsidR="007F1D0B" w:rsidRPr="0022653E" w:rsidRDefault="007F1D0B" w:rsidP="007F1D0B">
      <w:pPr>
        <w:pStyle w:val="smallspace"/>
        <w:rPr>
          <w:color w:val="auto"/>
        </w:rPr>
      </w:pPr>
    </w:p>
    <w:p w14:paraId="2DFB5CFD" w14:textId="17D48B7D" w:rsidR="007F1D0B" w:rsidRPr="0022653E" w:rsidRDefault="00970E45" w:rsidP="00222939">
      <w:pPr>
        <w:pStyle w:val="Heading3"/>
        <w:rPr>
          <w:color w:val="auto"/>
        </w:rPr>
      </w:pPr>
      <w:r w:rsidRPr="0022653E">
        <w:rPr>
          <w:color w:val="auto"/>
        </w:rPr>
        <w:t xml:space="preserve">Senior </w:t>
      </w:r>
      <w:r w:rsidRPr="00970E45">
        <w:rPr>
          <w:color w:val="auto"/>
        </w:rPr>
        <w:t>Quantity Surveyor</w:t>
      </w:r>
    </w:p>
    <w:p w14:paraId="1F2B1B99" w14:textId="6BF78E75" w:rsidR="007F1D0B" w:rsidRPr="0022653E" w:rsidRDefault="00970E45" w:rsidP="00222939">
      <w:pPr>
        <w:pStyle w:val="Heading4"/>
        <w:rPr>
          <w:color w:val="auto"/>
        </w:rPr>
      </w:pPr>
      <w:r w:rsidRPr="00970E45">
        <w:rPr>
          <w:color w:val="auto"/>
        </w:rPr>
        <w:t>Arbitrage Construction</w:t>
      </w:r>
      <w:r w:rsidRPr="0022653E">
        <w:rPr>
          <w:color w:val="auto"/>
        </w:rPr>
        <w:t xml:space="preserve">, </w:t>
      </w:r>
      <w:r>
        <w:rPr>
          <w:color w:val="auto"/>
        </w:rPr>
        <w:t>Cape Town</w:t>
      </w:r>
      <w:r w:rsidR="007F1D0B" w:rsidRPr="0022653E">
        <w:rPr>
          <w:color w:val="auto"/>
        </w:rPr>
        <w:tab/>
        <w:t>20XX- 20XX</w:t>
      </w:r>
    </w:p>
    <w:p w14:paraId="53CE6D36" w14:textId="77777777" w:rsidR="007F1D0B" w:rsidRPr="0022653E" w:rsidRDefault="007F1D0B" w:rsidP="007F1D0B">
      <w:pPr>
        <w:rPr>
          <w:color w:val="auto"/>
        </w:rPr>
      </w:pPr>
      <w:r w:rsidRPr="0022653E">
        <w:rPr>
          <w:color w:val="auto"/>
        </w:rPr>
        <w:t>Describe your accomplishments and job responsibilities briefly. Concentrate on the skills and strengths you've identified as relevant to the job description.</w:t>
      </w:r>
    </w:p>
    <w:p w14:paraId="31408609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 xml:space="preserve">Describe your job role in 3-4 bullet points. Avoid using too many </w:t>
      </w:r>
      <w:r w:rsidR="00B9124B" w:rsidRPr="0022653E">
        <w:rPr>
          <w:color w:val="auto"/>
        </w:rPr>
        <w:t>bullets</w:t>
      </w:r>
      <w:r w:rsidRPr="0022653E">
        <w:rPr>
          <w:color w:val="auto"/>
        </w:rPr>
        <w:t>.</w:t>
      </w:r>
    </w:p>
    <w:p w14:paraId="1362E3CF" w14:textId="77777777" w:rsidR="007F1D0B" w:rsidRPr="0022653E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>Employers want to know what you've achieved. If possible, quantify what you have accomplished.</w:t>
      </w:r>
    </w:p>
    <w:p w14:paraId="53CA3C30" w14:textId="77777777" w:rsidR="008A639F" w:rsidRDefault="007F1D0B" w:rsidP="00222939">
      <w:pPr>
        <w:pStyle w:val="ListBullet"/>
        <w:rPr>
          <w:color w:val="auto"/>
        </w:rPr>
      </w:pPr>
      <w:r w:rsidRPr="0022653E">
        <w:rPr>
          <w:color w:val="auto"/>
        </w:rPr>
        <w:t>Use simple language and make it easily readable. Recruiters who are unfamiliar with your specific field may review your resume.</w:t>
      </w:r>
    </w:p>
    <w:p w14:paraId="520E68D7" w14:textId="77777777" w:rsidR="007C5D98" w:rsidRDefault="007C5D98" w:rsidP="007C5D98">
      <w:pPr>
        <w:pStyle w:val="ListBullet"/>
        <w:numPr>
          <w:ilvl w:val="0"/>
          <w:numId w:val="0"/>
        </w:numPr>
        <w:ind w:left="720" w:hanging="360"/>
        <w:rPr>
          <w:color w:val="auto"/>
        </w:rPr>
      </w:pPr>
    </w:p>
    <w:p w14:paraId="5680C44E" w14:textId="77777777" w:rsidR="007C5D98" w:rsidRDefault="007C5D98" w:rsidP="007C5D98">
      <w:pPr>
        <w:pStyle w:val="ListBullet"/>
        <w:numPr>
          <w:ilvl w:val="0"/>
          <w:numId w:val="0"/>
        </w:numPr>
        <w:ind w:left="720" w:hanging="360"/>
        <w:rPr>
          <w:color w:val="auto"/>
        </w:rPr>
      </w:pPr>
    </w:p>
    <w:p w14:paraId="6D1BAD7E" w14:textId="77777777" w:rsidR="007C5D98" w:rsidRPr="0022653E" w:rsidRDefault="007C5D98" w:rsidP="00E726BB">
      <w:pPr>
        <w:pStyle w:val="ListBullet"/>
        <w:numPr>
          <w:ilvl w:val="0"/>
          <w:numId w:val="0"/>
        </w:numPr>
        <w:rPr>
          <w:color w:val="auto"/>
        </w:rPr>
      </w:pPr>
    </w:p>
    <w:sectPr w:rsidR="007C5D98" w:rsidRPr="0022653E" w:rsidSect="008A639F">
      <w:footerReference w:type="default" r:id="rId23"/>
      <w:pgSz w:w="12240" w:h="15840" w:code="1"/>
      <w:pgMar w:top="720" w:right="720" w:bottom="720" w:left="39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219D" w14:textId="77777777" w:rsidR="00003DCA" w:rsidRDefault="00003DCA" w:rsidP="00970E45">
      <w:r>
        <w:separator/>
      </w:r>
    </w:p>
  </w:endnote>
  <w:endnote w:type="continuationSeparator" w:id="0">
    <w:p w14:paraId="7D815685" w14:textId="77777777" w:rsidR="00003DCA" w:rsidRDefault="00003DCA" w:rsidP="009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D19E" w14:textId="1CC36E40" w:rsidR="00970E45" w:rsidRDefault="00970E4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694AB2" wp14:editId="08FC704E">
          <wp:simplePos x="0" y="0"/>
          <wp:positionH relativeFrom="page">
            <wp:align>center</wp:align>
          </wp:positionH>
          <wp:positionV relativeFrom="paragraph">
            <wp:posOffset>109347</wp:posOffset>
          </wp:positionV>
          <wp:extent cx="381000" cy="358982"/>
          <wp:effectExtent l="0" t="0" r="0" b="3175"/>
          <wp:wrapNone/>
          <wp:docPr id="20208795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879517" name="Picture 20208795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4" t="7175" r="5273" b="8026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8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1548" w14:textId="77777777" w:rsidR="00003DCA" w:rsidRDefault="00003DCA" w:rsidP="00970E45">
      <w:r>
        <w:separator/>
      </w:r>
    </w:p>
  </w:footnote>
  <w:footnote w:type="continuationSeparator" w:id="0">
    <w:p w14:paraId="049E6D83" w14:textId="77777777" w:rsidR="00003DCA" w:rsidRDefault="00003DCA" w:rsidP="009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9ED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174A"/>
    <w:multiLevelType w:val="hybridMultilevel"/>
    <w:tmpl w:val="4E28C0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F698A"/>
    <w:multiLevelType w:val="hybridMultilevel"/>
    <w:tmpl w:val="4B768696"/>
    <w:lvl w:ilvl="0" w:tplc="51D4AD4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592">
    <w:abstractNumId w:val="3"/>
  </w:num>
  <w:num w:numId="2" w16cid:durableId="1641156415">
    <w:abstractNumId w:val="1"/>
  </w:num>
  <w:num w:numId="3" w16cid:durableId="1355763845">
    <w:abstractNumId w:val="4"/>
  </w:num>
  <w:num w:numId="4" w16cid:durableId="1841894407">
    <w:abstractNumId w:val="0"/>
  </w:num>
  <w:num w:numId="5" w16cid:durableId="807750189">
    <w:abstractNumId w:val="5"/>
  </w:num>
  <w:num w:numId="6" w16cid:durableId="137214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3E"/>
    <w:rsid w:val="00003DCA"/>
    <w:rsid w:val="000108BB"/>
    <w:rsid w:val="000137FD"/>
    <w:rsid w:val="00023F66"/>
    <w:rsid w:val="00033A17"/>
    <w:rsid w:val="00036F36"/>
    <w:rsid w:val="0004420E"/>
    <w:rsid w:val="0004548C"/>
    <w:rsid w:val="00061B0D"/>
    <w:rsid w:val="00094E49"/>
    <w:rsid w:val="000A3138"/>
    <w:rsid w:val="00100DD3"/>
    <w:rsid w:val="00117AB9"/>
    <w:rsid w:val="00120713"/>
    <w:rsid w:val="00166CEC"/>
    <w:rsid w:val="001700E7"/>
    <w:rsid w:val="00180C25"/>
    <w:rsid w:val="001D22C5"/>
    <w:rsid w:val="001F3C1A"/>
    <w:rsid w:val="00222939"/>
    <w:rsid w:val="0022523E"/>
    <w:rsid w:val="0022653E"/>
    <w:rsid w:val="00231ACB"/>
    <w:rsid w:val="00252FAC"/>
    <w:rsid w:val="00257458"/>
    <w:rsid w:val="0026329D"/>
    <w:rsid w:val="002D511A"/>
    <w:rsid w:val="003145B5"/>
    <w:rsid w:val="0031486B"/>
    <w:rsid w:val="0032511C"/>
    <w:rsid w:val="00352B92"/>
    <w:rsid w:val="00387A4F"/>
    <w:rsid w:val="003A49E4"/>
    <w:rsid w:val="003B312A"/>
    <w:rsid w:val="003C3799"/>
    <w:rsid w:val="003D2673"/>
    <w:rsid w:val="003E234B"/>
    <w:rsid w:val="0041355E"/>
    <w:rsid w:val="0043023F"/>
    <w:rsid w:val="00437BA0"/>
    <w:rsid w:val="00452E29"/>
    <w:rsid w:val="004642C4"/>
    <w:rsid w:val="00473080"/>
    <w:rsid w:val="00483B99"/>
    <w:rsid w:val="004A15A3"/>
    <w:rsid w:val="004A1821"/>
    <w:rsid w:val="004B79F8"/>
    <w:rsid w:val="004D6A4E"/>
    <w:rsid w:val="005176EF"/>
    <w:rsid w:val="005572B5"/>
    <w:rsid w:val="005933EA"/>
    <w:rsid w:val="005E026C"/>
    <w:rsid w:val="005F0878"/>
    <w:rsid w:val="005F2437"/>
    <w:rsid w:val="00655EDD"/>
    <w:rsid w:val="00666962"/>
    <w:rsid w:val="00673240"/>
    <w:rsid w:val="006864B5"/>
    <w:rsid w:val="006B2355"/>
    <w:rsid w:val="006B4052"/>
    <w:rsid w:val="007B786E"/>
    <w:rsid w:val="007C5D98"/>
    <w:rsid w:val="007F06FC"/>
    <w:rsid w:val="007F1D0B"/>
    <w:rsid w:val="007F7D13"/>
    <w:rsid w:val="00825566"/>
    <w:rsid w:val="00862CE4"/>
    <w:rsid w:val="00864549"/>
    <w:rsid w:val="0088126A"/>
    <w:rsid w:val="008A3FAD"/>
    <w:rsid w:val="008A639F"/>
    <w:rsid w:val="008C57C3"/>
    <w:rsid w:val="008D1B7E"/>
    <w:rsid w:val="008E351A"/>
    <w:rsid w:val="008F06F9"/>
    <w:rsid w:val="008F5ACA"/>
    <w:rsid w:val="00926078"/>
    <w:rsid w:val="00951F6F"/>
    <w:rsid w:val="00970E45"/>
    <w:rsid w:val="00990B37"/>
    <w:rsid w:val="009A2710"/>
    <w:rsid w:val="00A17617"/>
    <w:rsid w:val="00A179B1"/>
    <w:rsid w:val="00A64F9F"/>
    <w:rsid w:val="00A656A3"/>
    <w:rsid w:val="00A76F7C"/>
    <w:rsid w:val="00A85E9B"/>
    <w:rsid w:val="00AE6C7F"/>
    <w:rsid w:val="00AF2E5F"/>
    <w:rsid w:val="00B049F7"/>
    <w:rsid w:val="00B112B3"/>
    <w:rsid w:val="00B85D4F"/>
    <w:rsid w:val="00B9124B"/>
    <w:rsid w:val="00BD1DD1"/>
    <w:rsid w:val="00BD5D35"/>
    <w:rsid w:val="00C04D94"/>
    <w:rsid w:val="00C34715"/>
    <w:rsid w:val="00C64E71"/>
    <w:rsid w:val="00C65C28"/>
    <w:rsid w:val="00C73C13"/>
    <w:rsid w:val="00C90575"/>
    <w:rsid w:val="00CE70CD"/>
    <w:rsid w:val="00CF149B"/>
    <w:rsid w:val="00CF56D4"/>
    <w:rsid w:val="00D416D3"/>
    <w:rsid w:val="00D725EE"/>
    <w:rsid w:val="00D920AB"/>
    <w:rsid w:val="00DE1B6C"/>
    <w:rsid w:val="00E53EAE"/>
    <w:rsid w:val="00E724A0"/>
    <w:rsid w:val="00E726BB"/>
    <w:rsid w:val="00E86B6F"/>
    <w:rsid w:val="00ED3D34"/>
    <w:rsid w:val="00EF311B"/>
    <w:rsid w:val="00F226F8"/>
    <w:rsid w:val="00F46600"/>
    <w:rsid w:val="00F97A4C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5E9904"/>
  <w15:chartTrackingRefBased/>
  <w15:docId w15:val="{C94B27E4-5BB5-4323-B3D2-DCAE9127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39"/>
    <w:pPr>
      <w:spacing w:after="0" w:line="240" w:lineRule="auto"/>
      <w:jc w:val="both"/>
    </w:pPr>
    <w:rPr>
      <w:rFonts w:cs="Open Sans"/>
      <w:color w:val="747474" w:themeColor="background2" w:themeShade="80"/>
      <w:position w:val="8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39F"/>
    <w:pPr>
      <w:outlineLvl w:val="0"/>
    </w:pPr>
    <w:rPr>
      <w:rFonts w:ascii="Open Sans" w:hAnsi="Open Sans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CF56D4"/>
    <w:pPr>
      <w:jc w:val="left"/>
      <w:outlineLvl w:val="1"/>
    </w:pPr>
    <w:rPr>
      <w:b/>
      <w:caps/>
      <w:color w:val="0E2841" w:themeColor="text2"/>
      <w:spacing w:val="20"/>
      <w:kern w:val="48"/>
      <w:position w:val="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2939"/>
    <w:pPr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22939"/>
    <w:pPr>
      <w:tabs>
        <w:tab w:val="right" w:pos="9360"/>
      </w:tabs>
      <w:spacing w:after="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B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B7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F1D0B"/>
    <w:pPr>
      <w:jc w:val="left"/>
    </w:pPr>
    <w:rPr>
      <w:rFonts w:asciiTheme="majorHAnsi" w:hAnsiTheme="majorHAnsi"/>
      <w:b/>
      <w:caps/>
      <w:color w:val="0E2841" w:themeColor="text2"/>
      <w:spacing w:val="60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D0B"/>
    <w:rPr>
      <w:rFonts w:asciiTheme="majorHAnsi" w:hAnsiTheme="majorHAnsi" w:cs="Open Sans"/>
      <w:b/>
      <w:caps/>
      <w:color w:val="0E2841" w:themeColor="text2"/>
      <w:spacing w:val="60"/>
      <w:position w:val="8"/>
      <w:sz w:val="60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D0B"/>
    <w:pPr>
      <w:jc w:val="left"/>
    </w:pPr>
    <w:rPr>
      <w:caps/>
      <w:color w:val="0E2841" w:themeColor="text2"/>
      <w:spacing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F1D0B"/>
    <w:rPr>
      <w:rFonts w:cs="Open Sans"/>
      <w:caps/>
      <w:color w:val="0E2841" w:themeColor="text2"/>
      <w:spacing w:val="40"/>
      <w:position w:val="8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56D4"/>
    <w:rPr>
      <w:rFonts w:cs="Open Sans"/>
      <w:b/>
      <w:caps/>
      <w:color w:val="0E2841" w:themeColor="text2"/>
      <w:spacing w:val="20"/>
      <w:kern w:val="48"/>
      <w:position w:val="9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639F"/>
    <w:rPr>
      <w:rFonts w:ascii="Open Sans" w:hAnsi="Open Sans" w:cs="Open Sans"/>
      <w:b/>
      <w:color w:val="747474" w:themeColor="background2" w:themeShade="80"/>
      <w:position w:val="8"/>
      <w:sz w:val="24"/>
      <w:szCs w:val="24"/>
    </w:rPr>
  </w:style>
  <w:style w:type="paragraph" w:customStyle="1" w:styleId="Contactinfo">
    <w:name w:val="Contact info"/>
    <w:basedOn w:val="Normal"/>
    <w:qFormat/>
    <w:rsid w:val="007F1D0B"/>
    <w:rPr>
      <w:color w:val="auto"/>
      <w:sz w:val="22"/>
    </w:rPr>
  </w:style>
  <w:style w:type="paragraph" w:customStyle="1" w:styleId="smallspace">
    <w:name w:val="small space"/>
    <w:basedOn w:val="Normal"/>
    <w:qFormat/>
    <w:rsid w:val="007F1D0B"/>
    <w:rPr>
      <w:sz w:val="8"/>
    </w:rPr>
  </w:style>
  <w:style w:type="character" w:customStyle="1" w:styleId="Heading3Char">
    <w:name w:val="Heading 3 Char"/>
    <w:basedOn w:val="DefaultParagraphFont"/>
    <w:link w:val="Heading3"/>
    <w:uiPriority w:val="9"/>
    <w:rsid w:val="00222939"/>
    <w:rPr>
      <w:rFonts w:cs="Open Sans"/>
      <w:b/>
      <w:bCs/>
      <w:i/>
      <w:iCs/>
      <w:color w:val="747474" w:themeColor="background2" w:themeShade="80"/>
      <w:position w:val="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22939"/>
    <w:rPr>
      <w:rFonts w:cs="Open Sans"/>
      <w:color w:val="747474" w:themeColor="background2" w:themeShade="80"/>
      <w:position w:val="8"/>
      <w:sz w:val="21"/>
      <w:szCs w:val="24"/>
      <w:lang w:val="en-US"/>
    </w:rPr>
  </w:style>
  <w:style w:type="paragraph" w:styleId="ListBullet">
    <w:name w:val="List Bullet"/>
    <w:basedOn w:val="Normal"/>
    <w:uiPriority w:val="99"/>
    <w:rsid w:val="00222939"/>
    <w:pPr>
      <w:numPr>
        <w:numId w:val="4"/>
      </w:numPr>
      <w:ind w:left="720"/>
      <w:contextualSpacing/>
    </w:pPr>
  </w:style>
  <w:style w:type="paragraph" w:customStyle="1" w:styleId="Sidepanelinfo">
    <w:name w:val="Side panel info"/>
    <w:basedOn w:val="Normal"/>
    <w:qFormat/>
    <w:rsid w:val="00222939"/>
    <w:rPr>
      <w:color w:val="3A3A3A" w:themeColor="background2" w:themeShade="40"/>
      <w:sz w:val="22"/>
      <w:szCs w:val="28"/>
    </w:rPr>
  </w:style>
  <w:style w:type="character" w:styleId="Emphasis">
    <w:name w:val="Emphasis"/>
    <w:basedOn w:val="DefaultParagraphFont"/>
    <w:uiPriority w:val="20"/>
    <w:qFormat/>
    <w:rsid w:val="00222939"/>
    <w:rPr>
      <w:b/>
      <w:i w:val="0"/>
      <w:iCs/>
    </w:rPr>
  </w:style>
  <w:style w:type="paragraph" w:styleId="List">
    <w:name w:val="List"/>
    <w:basedOn w:val="Normal"/>
    <w:uiPriority w:val="99"/>
    <w:rsid w:val="00222939"/>
    <w:pPr>
      <w:numPr>
        <w:numId w:val="5"/>
      </w:numPr>
      <w:spacing w:after="80"/>
      <w:ind w:left="36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970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E45"/>
    <w:rPr>
      <w:rFonts w:cs="Open Sans"/>
      <w:color w:val="747474" w:themeColor="background2" w:themeShade="80"/>
      <w:position w:val="8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0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E45"/>
    <w:rPr>
      <w:rFonts w:cs="Open Sans"/>
      <w:color w:val="747474" w:themeColor="background2" w:themeShade="80"/>
      <w:position w:val="8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dek\AppData\Roaming\Microsoft\Templates\Simple%20CFO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7">
      <a:majorFont>
        <a:latin typeface="Aharoni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CED96A-D1C6-4972-9BE0-A7A8F8D26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8B961-C38E-459F-86CA-F3EF484BA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8F19B-3371-4C5E-AFC2-722E19ACA5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CFO resume</Template>
  <TotalTime>0</TotalTime>
  <Pages>1</Pages>
  <Words>306</Words>
  <Characters>1692</Characters>
  <Application>Microsoft Office Word</Application>
  <DocSecurity>0</DocSecurity>
  <Lines>54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de Klerk</dc:creator>
  <cp:keywords/>
  <dc:description/>
  <cp:lastModifiedBy>Thea van Zyl</cp:lastModifiedBy>
  <cp:revision>3</cp:revision>
  <dcterms:created xsi:type="dcterms:W3CDTF">2025-11-24T13:19:00Z</dcterms:created>
  <dcterms:modified xsi:type="dcterms:W3CDTF">2026-02-01T21:09:00Z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81c5e5f1-cb52-493b-aad4-420bc564e6dc</vt:lpwstr>
  </property>
</Properties>
</file>